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5B" w:rsidRDefault="00934C5B" w:rsidP="006A4F5C">
      <w:pPr>
        <w:spacing w:line="480" w:lineRule="auto"/>
        <w:jc w:val="center"/>
        <w:rPr>
          <w:rFonts w:ascii="標楷體" w:eastAsia="標楷體" w:hAnsi="標楷體" w:cs="Times New Roman"/>
          <w:sz w:val="18"/>
          <w:szCs w:val="18"/>
        </w:rPr>
      </w:pPr>
      <w:r>
        <w:rPr>
          <w:rFonts w:ascii="標楷體" w:eastAsia="標楷體" w:hAnsi="標楷體" w:cs="標楷體" w:hint="eastAsia"/>
          <w:sz w:val="52"/>
          <w:szCs w:val="52"/>
        </w:rPr>
        <w:t>從</w:t>
      </w:r>
      <w:r>
        <w:rPr>
          <w:rFonts w:ascii="標楷體" w:eastAsia="標楷體" w:hAnsi="標楷體" w:cs="標楷體"/>
          <w:sz w:val="52"/>
          <w:szCs w:val="52"/>
        </w:rPr>
        <w:t xml:space="preserve"> </w:t>
      </w:r>
      <w:r>
        <w:rPr>
          <w:rFonts w:ascii="標楷體" w:eastAsia="標楷體" w:hAnsi="標楷體" w:cs="標楷體" w:hint="eastAsia"/>
          <w:sz w:val="52"/>
          <w:szCs w:val="52"/>
        </w:rPr>
        <w:t>業</w:t>
      </w:r>
      <w:r>
        <w:rPr>
          <w:rFonts w:ascii="標楷體" w:eastAsia="標楷體" w:hAnsi="標楷體" w:cs="標楷體"/>
          <w:sz w:val="52"/>
          <w:szCs w:val="52"/>
        </w:rPr>
        <w:t xml:space="preserve"> </w:t>
      </w:r>
      <w:r w:rsidRPr="00126498">
        <w:rPr>
          <w:rFonts w:ascii="標楷體" w:eastAsia="標楷體" w:hAnsi="標楷體" w:cs="標楷體" w:hint="eastAsia"/>
          <w:sz w:val="52"/>
          <w:szCs w:val="52"/>
        </w:rPr>
        <w:t>證</w:t>
      </w:r>
      <w:r>
        <w:rPr>
          <w:rFonts w:ascii="標楷體" w:eastAsia="標楷體" w:hAnsi="標楷體" w:cs="標楷體"/>
          <w:sz w:val="52"/>
          <w:szCs w:val="52"/>
        </w:rPr>
        <w:t xml:space="preserve"> </w:t>
      </w:r>
      <w:r w:rsidRPr="00126498">
        <w:rPr>
          <w:rFonts w:ascii="標楷體" w:eastAsia="標楷體" w:hAnsi="標楷體" w:cs="標楷體" w:hint="eastAsia"/>
          <w:sz w:val="52"/>
          <w:szCs w:val="52"/>
        </w:rPr>
        <w:t>明</w:t>
      </w:r>
      <w:r>
        <w:rPr>
          <w:rFonts w:ascii="標楷體" w:eastAsia="標楷體" w:hAnsi="標楷體" w:cs="標楷體"/>
          <w:sz w:val="52"/>
          <w:szCs w:val="52"/>
        </w:rPr>
        <w:t xml:space="preserve"> </w:t>
      </w:r>
      <w:r w:rsidRPr="00126498">
        <w:rPr>
          <w:rFonts w:ascii="標楷體" w:eastAsia="標楷體" w:hAnsi="標楷體" w:cs="標楷體" w:hint="eastAsia"/>
          <w:sz w:val="52"/>
          <w:szCs w:val="52"/>
        </w:rPr>
        <w:t>書</w:t>
      </w:r>
    </w:p>
    <w:p w:rsidR="00934C5B" w:rsidRPr="006A4F5C" w:rsidRDefault="00934C5B" w:rsidP="006A4F5C">
      <w:pPr>
        <w:jc w:val="center"/>
        <w:rPr>
          <w:rFonts w:ascii="標楷體" w:eastAsia="標楷體" w:hAnsi="標楷體" w:cs="Times New Roman"/>
          <w:sz w:val="18"/>
          <w:szCs w:val="18"/>
        </w:rPr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658"/>
        <w:gridCol w:w="1736"/>
        <w:gridCol w:w="3827"/>
      </w:tblGrid>
      <w:tr w:rsidR="00934C5B" w:rsidRPr="006A4F5C">
        <w:trPr>
          <w:trHeight w:val="1146"/>
          <w:jc w:val="center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934C5B" w:rsidRPr="002A3C9E" w:rsidRDefault="00934C5B" w:rsidP="00E40367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2658" w:type="dxa"/>
            <w:tcBorders>
              <w:top w:val="double" w:sz="4" w:space="0" w:color="auto"/>
            </w:tcBorders>
            <w:vAlign w:val="center"/>
          </w:tcPr>
          <w:p w:rsidR="00934C5B" w:rsidRPr="006A4F5C" w:rsidRDefault="00934C5B" w:rsidP="006A4F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934C5B" w:rsidRPr="002A3C9E" w:rsidRDefault="00934C5B" w:rsidP="006A4F5C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出生年月日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934C5B" w:rsidRPr="006A4F5C" w:rsidRDefault="00934C5B" w:rsidP="006A4F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4F5C"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 w:rsidRPr="006A4F5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6A4F5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A4F5C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A4F5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A4F5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6A4F5C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Pr="006A4F5C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6A4F5C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934C5B" w:rsidRPr="006A4F5C">
        <w:trPr>
          <w:trHeight w:val="1140"/>
          <w:jc w:val="center"/>
        </w:trPr>
        <w:tc>
          <w:tcPr>
            <w:tcW w:w="1526" w:type="dxa"/>
            <w:vAlign w:val="center"/>
          </w:tcPr>
          <w:p w:rsidR="00934C5B" w:rsidRPr="002A3C9E" w:rsidRDefault="00934C5B" w:rsidP="00E40367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性別</w:t>
            </w:r>
          </w:p>
        </w:tc>
        <w:tc>
          <w:tcPr>
            <w:tcW w:w="2658" w:type="dxa"/>
            <w:vAlign w:val="center"/>
          </w:tcPr>
          <w:p w:rsidR="00934C5B" w:rsidRPr="006A4F5C" w:rsidRDefault="00934C5B" w:rsidP="006A4F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934C5B" w:rsidRPr="002A3C9E" w:rsidRDefault="00934C5B" w:rsidP="006A4F5C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身分證字號</w:t>
            </w:r>
          </w:p>
        </w:tc>
        <w:tc>
          <w:tcPr>
            <w:tcW w:w="3827" w:type="dxa"/>
            <w:vAlign w:val="center"/>
          </w:tcPr>
          <w:p w:rsidR="00934C5B" w:rsidRPr="006A4F5C" w:rsidRDefault="00934C5B" w:rsidP="006A4F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34C5B" w:rsidRPr="006A4F5C">
        <w:trPr>
          <w:trHeight w:val="1256"/>
          <w:jc w:val="center"/>
        </w:trPr>
        <w:tc>
          <w:tcPr>
            <w:tcW w:w="1526" w:type="dxa"/>
            <w:vAlign w:val="center"/>
          </w:tcPr>
          <w:p w:rsidR="00934C5B" w:rsidRPr="002A3C9E" w:rsidRDefault="00934C5B" w:rsidP="00E40367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從業</w:t>
            </w:r>
          </w:p>
          <w:p w:rsidR="00934C5B" w:rsidRPr="002A3C9E" w:rsidRDefault="00934C5B" w:rsidP="00E40367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934C5B" w:rsidRPr="006A4F5C" w:rsidRDefault="00934C5B" w:rsidP="00E4036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34C5B" w:rsidRPr="006A4F5C">
        <w:trPr>
          <w:trHeight w:val="2550"/>
          <w:jc w:val="center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934C5B" w:rsidRPr="002A3C9E" w:rsidRDefault="00934C5B" w:rsidP="00E40367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工作</w:t>
            </w:r>
          </w:p>
          <w:p w:rsidR="00934C5B" w:rsidRPr="002A3C9E" w:rsidRDefault="00934C5B" w:rsidP="00E40367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A3C9E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內容</w:t>
            </w:r>
          </w:p>
        </w:tc>
        <w:tc>
          <w:tcPr>
            <w:tcW w:w="8221" w:type="dxa"/>
            <w:gridSpan w:val="3"/>
            <w:tcBorders>
              <w:bottom w:val="double" w:sz="4" w:space="0" w:color="auto"/>
            </w:tcBorders>
          </w:tcPr>
          <w:p w:rsidR="00934C5B" w:rsidRPr="006A4F5C" w:rsidRDefault="00934C5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934C5B" w:rsidRDefault="00934C5B">
      <w:pPr>
        <w:rPr>
          <w:rFonts w:ascii="標楷體" w:eastAsia="標楷體" w:hAnsi="標楷體" w:cs="Times New Roman"/>
          <w:sz w:val="28"/>
          <w:szCs w:val="28"/>
        </w:rPr>
      </w:pPr>
    </w:p>
    <w:p w:rsidR="00934C5B" w:rsidRPr="002A3C9E" w:rsidRDefault="00934C5B">
      <w:pPr>
        <w:rPr>
          <w:rFonts w:ascii="標楷體" w:eastAsia="標楷體" w:hAnsi="標楷體" w:cs="標楷體"/>
          <w:color w:val="FF0000"/>
          <w:sz w:val="32"/>
          <w:szCs w:val="32"/>
        </w:rPr>
      </w:pP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單位名稱：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 xml:space="preserve">                                     (</w:t>
      </w: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單位章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>)</w:t>
      </w:r>
    </w:p>
    <w:p w:rsidR="00934C5B" w:rsidRPr="002A3C9E" w:rsidRDefault="00934C5B">
      <w:pPr>
        <w:rPr>
          <w:rFonts w:ascii="標楷體" w:eastAsia="標楷體" w:hAnsi="標楷體" w:cs="標楷體"/>
          <w:color w:val="FF0000"/>
          <w:sz w:val="32"/>
          <w:szCs w:val="32"/>
        </w:rPr>
      </w:pP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營利事業登記證字號：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 xml:space="preserve">                           (</w:t>
      </w: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無責免填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>)</w:t>
      </w:r>
    </w:p>
    <w:p w:rsidR="00934C5B" w:rsidRPr="002A3C9E" w:rsidRDefault="00934C5B">
      <w:pPr>
        <w:rPr>
          <w:rFonts w:ascii="標楷體" w:eastAsia="標楷體" w:hAnsi="標楷體" w:cs="Times New Roman"/>
          <w:color w:val="FF0000"/>
          <w:sz w:val="32"/>
          <w:szCs w:val="32"/>
        </w:rPr>
      </w:pP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地址：</w:t>
      </w:r>
    </w:p>
    <w:p w:rsidR="00934C5B" w:rsidRPr="002A3C9E" w:rsidRDefault="00934C5B">
      <w:pPr>
        <w:rPr>
          <w:rFonts w:ascii="標楷體" w:eastAsia="標楷體" w:hAnsi="標楷體" w:cs="標楷體"/>
          <w:color w:val="FF0000"/>
          <w:sz w:val="32"/>
          <w:szCs w:val="32"/>
        </w:rPr>
      </w:pP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單位負責人：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 xml:space="preserve">                                       (</w:t>
      </w: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簽章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>)</w:t>
      </w:r>
    </w:p>
    <w:p w:rsidR="00934C5B" w:rsidRPr="002A3C9E" w:rsidRDefault="00934C5B">
      <w:pPr>
        <w:rPr>
          <w:rFonts w:ascii="標楷體" w:eastAsia="標楷體" w:hAnsi="標楷體" w:cs="標楷體"/>
          <w:color w:val="FF0000"/>
          <w:sz w:val="32"/>
          <w:szCs w:val="32"/>
        </w:rPr>
      </w:pP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身分證字號：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 xml:space="preserve">                     </w:t>
      </w:r>
    </w:p>
    <w:p w:rsidR="00934C5B" w:rsidRPr="002A3C9E" w:rsidRDefault="00934C5B">
      <w:pPr>
        <w:rPr>
          <w:rFonts w:ascii="標楷體" w:eastAsia="標楷體" w:hAnsi="標楷體" w:cs="Times New Roman"/>
          <w:color w:val="FF0000"/>
          <w:sz w:val="32"/>
          <w:szCs w:val="32"/>
        </w:rPr>
      </w:pP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電話：</w:t>
      </w:r>
    </w:p>
    <w:p w:rsidR="00934C5B" w:rsidRPr="002A3C9E" w:rsidRDefault="00934C5B">
      <w:pPr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934C5B" w:rsidRPr="002A3C9E" w:rsidRDefault="00934C5B">
      <w:pPr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934C5B" w:rsidRPr="002A3C9E" w:rsidRDefault="00934C5B" w:rsidP="006A4F5C">
      <w:pPr>
        <w:jc w:val="distribute"/>
        <w:rPr>
          <w:rFonts w:ascii="標楷體" w:eastAsia="標楷體" w:hAnsi="標楷體" w:cs="Times New Roman"/>
          <w:color w:val="FF0000"/>
          <w:sz w:val="32"/>
          <w:szCs w:val="32"/>
        </w:rPr>
      </w:pP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民國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 xml:space="preserve">   </w:t>
      </w: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年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 xml:space="preserve">   </w:t>
      </w: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月</w:t>
      </w:r>
      <w:r w:rsidRPr="002A3C9E">
        <w:rPr>
          <w:rFonts w:ascii="標楷體" w:eastAsia="標楷體" w:hAnsi="標楷體" w:cs="標楷體"/>
          <w:color w:val="FF0000"/>
          <w:sz w:val="32"/>
          <w:szCs w:val="32"/>
        </w:rPr>
        <w:t xml:space="preserve">   </w:t>
      </w:r>
      <w:r w:rsidRPr="002A3C9E">
        <w:rPr>
          <w:rFonts w:ascii="標楷體" w:eastAsia="標楷體" w:hAnsi="標楷體" w:cs="標楷體" w:hint="eastAsia"/>
          <w:color w:val="FF0000"/>
          <w:sz w:val="32"/>
          <w:szCs w:val="32"/>
        </w:rPr>
        <w:t>日</w:t>
      </w:r>
    </w:p>
    <w:sectPr w:rsidR="00934C5B" w:rsidRPr="002A3C9E" w:rsidSect="0012649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5B" w:rsidRDefault="00934C5B" w:rsidP="002F22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34C5B" w:rsidRDefault="00934C5B" w:rsidP="002F22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5B" w:rsidRDefault="00934C5B" w:rsidP="002F22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34C5B" w:rsidRDefault="00934C5B" w:rsidP="002F22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498"/>
    <w:rsid w:val="000D1801"/>
    <w:rsid w:val="00126498"/>
    <w:rsid w:val="00197D0D"/>
    <w:rsid w:val="002A3C9E"/>
    <w:rsid w:val="002F2267"/>
    <w:rsid w:val="003E35D4"/>
    <w:rsid w:val="0044253F"/>
    <w:rsid w:val="005A56DC"/>
    <w:rsid w:val="005E456F"/>
    <w:rsid w:val="006A4F5C"/>
    <w:rsid w:val="0080151A"/>
    <w:rsid w:val="00934C5B"/>
    <w:rsid w:val="009A610B"/>
    <w:rsid w:val="00A31E8D"/>
    <w:rsid w:val="00B236BC"/>
    <w:rsid w:val="00BA6C95"/>
    <w:rsid w:val="00E40367"/>
    <w:rsid w:val="00E8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B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649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2267"/>
    <w:rPr>
      <w:kern w:val="2"/>
    </w:rPr>
  </w:style>
  <w:style w:type="paragraph" w:styleId="Footer">
    <w:name w:val="footer"/>
    <w:basedOn w:val="Normal"/>
    <w:link w:val="FooterChar"/>
    <w:uiPriority w:val="99"/>
    <w:semiHidden/>
    <w:rsid w:val="002F2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226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</Words>
  <Characters>228</Characters>
  <Application>Microsoft Office Outlook</Application>
  <DocSecurity>0</DocSecurity>
  <Lines>0</Lines>
  <Paragraphs>0</Paragraphs>
  <ScaleCrop>false</ScaleCrop>
  <Company>CVTC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從 業 證 明 書</dc:title>
  <dc:subject/>
  <dc:creator>User</dc:creator>
  <cp:keywords/>
  <dc:description/>
  <cp:lastModifiedBy>ASUS</cp:lastModifiedBy>
  <cp:revision>2</cp:revision>
  <dcterms:created xsi:type="dcterms:W3CDTF">2014-07-15T02:52:00Z</dcterms:created>
  <dcterms:modified xsi:type="dcterms:W3CDTF">2014-07-15T02:52:00Z</dcterms:modified>
</cp:coreProperties>
</file>